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B2" w:rsidRPr="001B45B2" w:rsidRDefault="001B45B2" w:rsidP="001B45B2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 w:line="240" w:lineRule="auto"/>
        <w:ind w:left="720" w:right="720" w:firstLine="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t> </w:t>
      </w:r>
    </w:p>
    <w:p w:rsidR="001B45B2" w:rsidRPr="001B45B2" w:rsidRDefault="001B45B2" w:rsidP="001B45B2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 w:line="240" w:lineRule="auto"/>
        <w:ind w:left="0" w:right="0" w:firstLine="0"/>
        <w:jc w:val="center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noProof/>
          <w:color w:val="474646"/>
          <w:sz w:val="20"/>
          <w:szCs w:val="20"/>
          <w:lang w:eastAsia="ru-RU" w:bidi="ar-SA"/>
        </w:rPr>
        <w:drawing>
          <wp:inline distT="0" distB="0" distL="0" distR="0" wp14:anchorId="4954A772" wp14:editId="4FA89169">
            <wp:extent cx="952500" cy="952500"/>
            <wp:effectExtent l="0" t="0" r="0" b="0"/>
            <wp:docPr id="1" name="Рисунок 1" descr="http://smirnovaoo.kalinka5.edusite.ru/images/15290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irnovaoo.kalinka5.edusite.ru/images/152900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t> </w:t>
      </w:r>
      <w:r w:rsidRPr="001B45B2">
        <w:rPr>
          <w:rFonts w:ascii="Arial" w:eastAsia="Times New Roman" w:hAnsi="Arial" w:cs="Arial"/>
          <w:b/>
          <w:bCs/>
          <w:i/>
          <w:iCs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 w:bidi="ar-SA"/>
        </w:rPr>
        <w:t>Официальные образовательные порталы:</w:t>
      </w:r>
    </w:p>
    <w:p w:rsidR="001B45B2" w:rsidRPr="001B45B2" w:rsidRDefault="001B45B2" w:rsidP="001B45B2">
      <w:pPr>
        <w:widowControl/>
        <w:numPr>
          <w:ilvl w:val="2"/>
          <w:numId w:val="18"/>
        </w:numPr>
        <w:shd w:val="clear" w:color="auto" w:fill="FFFFFF"/>
        <w:autoSpaceDE/>
        <w:autoSpaceDN/>
        <w:spacing w:line="240" w:lineRule="auto"/>
        <w:ind w:left="1125" w:right="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instrText>www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instrText>mon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instrText>gov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>/" \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instrText>t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 xml:space="preserve"> "_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instrText>blank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eastAsia="ru-RU" w:bidi="ar-SA"/>
        </w:rPr>
        <w:instrText xml:space="preserve">" </w:instrTex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http://www.mon.gov.ru</w:t>
      </w:r>
      <w:r w:rsidRPr="001B45B2">
        <w:rPr>
          <w:rFonts w:ascii="Arial" w:eastAsia="Times New Roman" w:hAnsi="Arial" w:cs="Arial"/>
          <w:color w:val="474646"/>
          <w:sz w:val="24"/>
          <w:szCs w:val="24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Официальный сайт Министерства образования и науки Российской Федерации</w:t>
      </w:r>
    </w:p>
    <w:p w:rsidR="001B45B2" w:rsidRPr="001B45B2" w:rsidRDefault="001B45B2" w:rsidP="001B45B2">
      <w:pPr>
        <w:widowControl/>
        <w:numPr>
          <w:ilvl w:val="2"/>
          <w:numId w:val="18"/>
        </w:numPr>
        <w:shd w:val="clear" w:color="auto" w:fill="FFFFFF"/>
        <w:autoSpaceDE/>
        <w:autoSpaceDN/>
        <w:spacing w:line="240" w:lineRule="auto"/>
        <w:ind w:left="1125" w:right="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www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edu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/" \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t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"_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blank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http://www.edu.ru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Федеральный портал "Российское образование"</w:t>
      </w:r>
    </w:p>
    <w:p w:rsidR="001B45B2" w:rsidRPr="001B45B2" w:rsidRDefault="001B45B2" w:rsidP="001B45B2">
      <w:pPr>
        <w:widowControl/>
        <w:numPr>
          <w:ilvl w:val="2"/>
          <w:numId w:val="18"/>
        </w:numPr>
        <w:shd w:val="clear" w:color="auto" w:fill="FFFFFF"/>
        <w:autoSpaceDE/>
        <w:autoSpaceDN/>
        <w:spacing w:line="240" w:lineRule="auto"/>
        <w:ind w:left="1125" w:right="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window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edu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/" \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t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"_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blank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http://window.edu.ru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Информационная система "Единое окно доступа к образовательным ресурсам"</w:t>
      </w:r>
    </w:p>
    <w:p w:rsidR="001B45B2" w:rsidRPr="001B45B2" w:rsidRDefault="001B45B2" w:rsidP="001B45B2">
      <w:pPr>
        <w:widowControl/>
        <w:numPr>
          <w:ilvl w:val="2"/>
          <w:numId w:val="18"/>
        </w:numPr>
        <w:shd w:val="clear" w:color="auto" w:fill="FFFFFF"/>
        <w:autoSpaceDE/>
        <w:autoSpaceDN/>
        <w:spacing w:line="240" w:lineRule="auto"/>
        <w:ind w:left="1125" w:right="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school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-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collection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edu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/" \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t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"_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blank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http://school-collection.edu.ru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Единая коллекция цифровых образовательных ресурсов</w:t>
      </w:r>
    </w:p>
    <w:p w:rsidR="001B45B2" w:rsidRPr="001B45B2" w:rsidRDefault="001B45B2" w:rsidP="001B45B2">
      <w:pPr>
        <w:widowControl/>
        <w:numPr>
          <w:ilvl w:val="2"/>
          <w:numId w:val="18"/>
        </w:numPr>
        <w:shd w:val="clear" w:color="auto" w:fill="FFFFFF"/>
        <w:autoSpaceDE/>
        <w:autoSpaceDN/>
        <w:spacing w:line="240" w:lineRule="auto"/>
        <w:ind w:left="1125" w:right="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fcior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edu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/" \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t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"_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blank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http://fcior.edu.ru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Федеральный центр информационно-образовательных ресурсов</w:t>
      </w:r>
    </w:p>
    <w:p w:rsidR="001B45B2" w:rsidRPr="001B45B2" w:rsidRDefault="001B45B2" w:rsidP="001B45B2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 w:line="240" w:lineRule="auto"/>
        <w:ind w:left="0" w:right="0" w:firstLine="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t> </w:t>
      </w:r>
    </w:p>
    <w:p w:rsidR="001B45B2" w:rsidRPr="001B45B2" w:rsidRDefault="001B45B2" w:rsidP="001B45B2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 w:line="240" w:lineRule="auto"/>
        <w:ind w:left="0" w:right="0" w:firstLine="0"/>
        <w:jc w:val="center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b/>
          <w:bCs/>
          <w:i/>
          <w:iCs/>
          <w:noProof/>
          <w:color w:val="800000"/>
          <w:sz w:val="36"/>
          <w:szCs w:val="36"/>
          <w:lang w:eastAsia="ru-RU" w:bidi="ar-SA"/>
        </w:rPr>
        <w:drawing>
          <wp:inline distT="0" distB="0" distL="0" distR="0" wp14:anchorId="0E01B32A" wp14:editId="7242FE50">
            <wp:extent cx="5667375" cy="581025"/>
            <wp:effectExtent l="0" t="0" r="9525" b="9525"/>
            <wp:docPr id="2" name="Рисунок 2" descr="http://smirnovaoo.kalinka5.edusite.ru/images/i_20q6h3ek7ereqkc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mirnovaoo.kalinka5.edusite.ru/images/i_20q6h3ek7ereqkcjp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B2" w:rsidRPr="001B45B2" w:rsidRDefault="001B45B2" w:rsidP="001B45B2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 w:line="240" w:lineRule="auto"/>
        <w:ind w:left="0" w:right="0" w:firstLine="0"/>
        <w:jc w:val="center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b/>
          <w:bCs/>
          <w:i/>
          <w:iCs/>
          <w:noProof/>
          <w:color w:val="800000"/>
          <w:sz w:val="36"/>
          <w:szCs w:val="36"/>
          <w:lang w:eastAsia="ru-RU" w:bidi="ar-SA"/>
        </w:rPr>
        <w:drawing>
          <wp:inline distT="0" distB="0" distL="0" distR="0" wp14:anchorId="55B8E662" wp14:editId="316B1412">
            <wp:extent cx="952500" cy="857250"/>
            <wp:effectExtent l="0" t="0" r="0" b="0"/>
            <wp:docPr id="3" name="Рисунок 3" descr="http://smirnovaoo.kalinka5.edusite.ru/images/lup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mirnovaoo.kalinka5.edusite.ru/images/lupa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 w:bidi="ar-SA"/>
        </w:rPr>
        <w:t>Полезные</w:t>
      </w:r>
      <w:proofErr w:type="spellEnd"/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 w:bidi="ar-SA"/>
        </w:rPr>
        <w:t xml:space="preserve"> </w:t>
      </w:r>
      <w:proofErr w:type="spellStart"/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 w:bidi="ar-SA"/>
        </w:rPr>
        <w:t>ссылки</w:t>
      </w:r>
      <w:proofErr w:type="spellEnd"/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 w:bidi="ar-SA"/>
        </w:rPr>
        <w:t xml:space="preserve"> </w:t>
      </w:r>
      <w:proofErr w:type="spellStart"/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 w:bidi="ar-SA"/>
        </w:rPr>
        <w:t>для</w:t>
      </w:r>
      <w:proofErr w:type="spellEnd"/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 w:bidi="ar-SA"/>
        </w:rPr>
        <w:t xml:space="preserve"> </w:t>
      </w:r>
      <w:proofErr w:type="spellStart"/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 w:bidi="ar-SA"/>
        </w:rPr>
        <w:t>педагогов</w:t>
      </w:r>
      <w:proofErr w:type="spellEnd"/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val="en-US" w:eastAsia="ru-RU" w:bidi="ar-SA"/>
        </w:rPr>
        <w:t>:</w:t>
      </w:r>
      <w:r w:rsidRPr="001B45B2">
        <w:rPr>
          <w:rFonts w:ascii="Arial" w:eastAsia="Times New Roman" w:hAnsi="Arial" w:cs="Arial"/>
          <w:b/>
          <w:bCs/>
          <w:i/>
          <w:iCs/>
          <w:color w:val="000040"/>
          <w:sz w:val="24"/>
          <w:szCs w:val="24"/>
          <w:lang w:eastAsia="ru-RU" w:bidi="ar-SA"/>
        </w:rPr>
        <w:t> 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ped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-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kopilka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/"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ped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kopilka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Учебно - методический кабинет.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dovosp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j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_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dv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dovosp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j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_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dv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www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obruch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/"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www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obruch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proofErr w:type="gram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Иллюстрированный 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научно</w:t>
      </w:r>
      <w:proofErr w:type="gram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nsportal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/"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nsportal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На этом сайте можно создать свой персональный </w:t>
      </w:r>
      <w:proofErr w:type="gram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мини 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proofErr w:type="gram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сайт, разместить на мини 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 сайте свое портфолио.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doshvozrast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/"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doshvozrast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- Сайт ориентирован на воспитателей и методических работников детского сада.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Конспекты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 xml:space="preserve">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занятий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 xml:space="preserve">,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комплексы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 xml:space="preserve">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оздоровительных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 xml:space="preserve">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мероприятий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 xml:space="preserve">,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сценарии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 xml:space="preserve">,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игры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 xml:space="preserve"> и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занятия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www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moi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-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detsad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/"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www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moi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detsad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 Сайт ориентирован на методистов и воспитателей.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www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detskiysad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/"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www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detskiysad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festival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.1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september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/"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festival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.1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september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- Фестиваль стал самым массовым и представительным открытым педагогическим форумом.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Материалы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 xml:space="preserve">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публикуются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begin"/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HYPERLINK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 "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http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://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www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detsadclub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>.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instrText>ru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instrText xml:space="preserve">/" </w:instrTex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separate"/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http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://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www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detsadclub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val="en-US" w:eastAsia="ru-RU" w:bidi="ar-SA"/>
        </w:rPr>
        <w:t>ru</w:t>
      </w:r>
      <w:r w:rsidRPr="001B45B2">
        <w:rPr>
          <w:rFonts w:ascii="Arial" w:eastAsia="Times New Roman" w:hAnsi="Arial" w:cs="Arial"/>
          <w:color w:val="474646"/>
          <w:sz w:val="20"/>
          <w:szCs w:val="20"/>
          <w:lang w:val="en-US" w:eastAsia="ru-RU" w:bidi="ar-SA"/>
        </w:rPr>
        <w:fldChar w:fldCharType="end"/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val="en-US"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Информационный сайт для родителей малышей дошкольного возраста и воспитателей детских садов.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15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http://vospitatel.com.ua</w:t>
        </w:r>
      </w:hyperlink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-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Сайт ориентирован на воспитателей. Конспекты занятий в детском саду, методики и т.д.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16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http://detsadd.narod.ru</w:t>
        </w:r>
      </w:hyperlink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 -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Сайт ориентирован на воспитателей детских садов и молодых родителей. Сайт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полезент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и студентам факультетов дошкольного образования.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17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http://detsad-kitty.ru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-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Сайт для детей и взрослых</w:t>
      </w:r>
      <w:proofErr w:type="gram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,</w:t>
      </w:r>
      <w:proofErr w:type="gram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для малышей и родителей, для дошкольников и воспитателей детских садов.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18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http://www.kindereducation.com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-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Воспитание</w:t>
      </w:r>
      <w:proofErr w:type="gram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,</w:t>
      </w:r>
      <w:proofErr w:type="gram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развитие, обучение и развлечение детей дошкольного возраста.</w:t>
      </w:r>
    </w:p>
    <w:p w:rsidR="001B45B2" w:rsidRPr="001B45B2" w:rsidRDefault="001B45B2" w:rsidP="001B45B2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19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http://viki.rdf.ru/item/878/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 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Сайт, где  Вы можете скачать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прзентации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по любой интересующей Вас теме.</w:t>
      </w:r>
    </w:p>
    <w:p w:rsidR="001B45B2" w:rsidRPr="001B45B2" w:rsidRDefault="001B45B2" w:rsidP="001B45B2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 w:line="240" w:lineRule="auto"/>
        <w:ind w:left="720" w:right="720" w:firstLine="0"/>
        <w:jc w:val="center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t> </w:t>
      </w:r>
    </w:p>
    <w:p w:rsidR="001B45B2" w:rsidRPr="001B45B2" w:rsidRDefault="001B45B2" w:rsidP="001B45B2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 w:line="240" w:lineRule="auto"/>
        <w:ind w:left="720" w:right="720" w:firstLine="0"/>
        <w:jc w:val="center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  <w:t> </w:t>
      </w:r>
      <w:r w:rsidRPr="001B45B2">
        <w:rPr>
          <w:rFonts w:ascii="Arial" w:eastAsia="Times New Roman" w:hAnsi="Arial" w:cs="Arial"/>
          <w:noProof/>
          <w:color w:val="474646"/>
          <w:sz w:val="20"/>
          <w:szCs w:val="20"/>
          <w:lang w:eastAsia="ru-RU" w:bidi="ar-SA"/>
        </w:rPr>
        <w:drawing>
          <wp:inline distT="0" distB="0" distL="0" distR="0" wp14:anchorId="66202A5D" wp14:editId="7B061F2D">
            <wp:extent cx="5667375" cy="581025"/>
            <wp:effectExtent l="0" t="0" r="9525" b="9525"/>
            <wp:docPr id="4" name="Рисунок 4" descr="http://smirnovaoo.kalinka5.edusite.ru/images/i_20q6h3ek7ereqkc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irnovaoo.kalinka5.edusite.ru/images/i_20q6h3ek7ereqkcjp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B2" w:rsidRPr="001B45B2" w:rsidRDefault="001B45B2" w:rsidP="001B45B2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 w:line="240" w:lineRule="auto"/>
        <w:ind w:left="720" w:right="720" w:firstLine="0"/>
        <w:jc w:val="center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r w:rsidRPr="001B45B2">
        <w:rPr>
          <w:rFonts w:ascii="Arial" w:eastAsia="Times New Roman" w:hAnsi="Arial" w:cs="Arial"/>
          <w:b/>
          <w:bCs/>
          <w:i/>
          <w:iCs/>
          <w:noProof/>
          <w:color w:val="800000"/>
          <w:sz w:val="36"/>
          <w:szCs w:val="36"/>
          <w:lang w:eastAsia="ru-RU" w:bidi="ar-SA"/>
        </w:rPr>
        <w:drawing>
          <wp:inline distT="0" distB="0" distL="0" distR="0" wp14:anchorId="1E52C30A" wp14:editId="68111A84">
            <wp:extent cx="952500" cy="676275"/>
            <wp:effectExtent l="0" t="0" r="0" b="9525"/>
            <wp:docPr id="5" name="Рисунок 5" descr="http://smirnovaoo.kalinka5.edusite.ru/images/17d02b7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mirnovaoo.kalinka5.edusite.ru/images/17d02b7ee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5B2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 w:bidi="ar-SA"/>
        </w:rPr>
        <w:t>Полезные ссылки для родителей: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1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http://www.solnyshko.ee/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  Детский развлекательно - познавательный портал " Солнышко". 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2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http://www.deti-pogodki.ru/</w:t>
        </w:r>
      </w:hyperlink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 -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Дети - погодки. Сайт для родителей, у кого уже растут дети - погодки или ожидается их появление. 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3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http://www.lukoshko.net/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Лукошко  сказок. Сайт предлагает сказки, стихи и рассказы для детей.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4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http://www.raskraska.ru/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-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Раскраска. Интерне</w:t>
      </w:r>
      <w:proofErr w:type="gram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т-</w:t>
      </w:r>
      <w:proofErr w:type="gram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студия Александра Бабушкина. Здесь можно найти для малыша рисунок для раскраски и распечатать его.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5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http://www.fw.ru/index.html</w:t>
        </w:r>
      </w:hyperlink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-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Интернет - система " Мир семьи". На сайте - разнообразная полезная информация по вопросам семьи и семейной политики.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6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http://detstvo.ru/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 Детство. Сайт для детей, пап и мам. На сайте имеется детская библиотека, кулинарная книга, песни и сказки.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7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http://www.danilova.ru/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  Ранее развитие детей. На сайте представлены публикации по раннему развитию детей, книги для родителей и детей.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8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http://www.kindereducation.com/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 " Дошколенок".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29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http://www.babylib.by.ru/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 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Библиотека маленького гения.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30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http://edhttp://edu.rin.ru/preschool/index.html u.rin.ru/</w:t>
        </w:r>
        <w:proofErr w:type="spellStart"/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preschool</w:t>
        </w:r>
        <w:proofErr w:type="spellEnd"/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/index.html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 Дошкольное образование. Сайт  предназначен для дошкольников, их родителей, а также воспитателей дошкольных образовательных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учереждений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31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http://doshkolnik.ru/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 Этот сай</w:t>
      </w:r>
      <w:proofErr w:type="gram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т-</w:t>
      </w:r>
      <w:proofErr w:type="gram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для семьи, для отцов,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матерейи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детей. Сайт о том, как воспитывать ребенка, как научиться находить с ним общий язык.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32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http://pochemu4ka.ru/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 " Почемучка" для родителей и детей.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33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http://www.zaykinsait.ru/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- 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Зайкин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сайт для детей, сайт о детях.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34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http://tanja-k.chat.ru/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 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Методические материалы в помощь работникам детских дошкольных </w:t>
      </w:r>
      <w:proofErr w:type="spell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учереждений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.</w:t>
      </w:r>
    </w:p>
    <w:p w:rsidR="001B45B2" w:rsidRPr="001B45B2" w:rsidRDefault="001B45B2" w:rsidP="001B45B2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Autospacing="1" w:line="240" w:lineRule="auto"/>
        <w:ind w:left="1095" w:right="720"/>
        <w:rPr>
          <w:rFonts w:ascii="Arial" w:eastAsia="Times New Roman" w:hAnsi="Arial" w:cs="Arial"/>
          <w:color w:val="474646"/>
          <w:sz w:val="20"/>
          <w:szCs w:val="20"/>
          <w:lang w:eastAsia="ru-RU" w:bidi="ar-SA"/>
        </w:rPr>
      </w:pPr>
      <w:hyperlink r:id="rId35" w:history="1">
        <w:r w:rsidRPr="001B45B2">
          <w:rPr>
            <w:rFonts w:ascii="Arial" w:eastAsia="Times New Roman" w:hAnsi="Arial" w:cs="Arial"/>
            <w:b/>
            <w:bCs/>
            <w:color w:val="000040"/>
            <w:sz w:val="24"/>
            <w:szCs w:val="24"/>
            <w:lang w:eastAsia="ru-RU" w:bidi="ar-SA"/>
          </w:rPr>
          <w:t>http://www.detskiysad.ru/</w:t>
        </w:r>
      </w:hyperlink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 - </w:t>
      </w:r>
      <w:r w:rsidRPr="001B45B2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 w:bidi="ar-SA"/>
        </w:rPr>
        <w:t> </w:t>
      </w:r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Детский сад</w:t>
      </w:r>
      <w:proofErr w:type="gram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.</w:t>
      </w:r>
      <w:proofErr w:type="gram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 xml:space="preserve"> </w:t>
      </w:r>
      <w:proofErr w:type="spellStart"/>
      <w:proofErr w:type="gramStart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р</w:t>
      </w:r>
      <w:proofErr w:type="gram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у</w:t>
      </w:r>
      <w:proofErr w:type="spellEnd"/>
      <w:r w:rsidRPr="001B45B2">
        <w:rPr>
          <w:rFonts w:ascii="Arial" w:eastAsia="Times New Roman" w:hAnsi="Arial" w:cs="Arial"/>
          <w:color w:val="000040"/>
          <w:sz w:val="24"/>
          <w:szCs w:val="24"/>
          <w:lang w:eastAsia="ru-RU" w:bidi="ar-SA"/>
        </w:rPr>
        <w:t>. Материалы сайта могут быть полезными не только для молодых родителей, но и для студентов, воспитателей и  методистов детских садов.</w:t>
      </w:r>
    </w:p>
    <w:p w:rsidR="0084589A" w:rsidRPr="001B45B2" w:rsidRDefault="0084589A" w:rsidP="001B45B2">
      <w:bookmarkStart w:id="0" w:name="_GoBack"/>
      <w:bookmarkEnd w:id="0"/>
    </w:p>
    <w:sectPr w:rsidR="0084589A" w:rsidRPr="001B45B2" w:rsidSect="001B45B2">
      <w:pgSz w:w="11906" w:h="16838" w:code="9"/>
      <w:pgMar w:top="794" w:right="357" w:bottom="794" w:left="357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7E" w:rsidRDefault="002C717E" w:rsidP="00DF19EB">
      <w:r>
        <w:separator/>
      </w:r>
    </w:p>
  </w:endnote>
  <w:endnote w:type="continuationSeparator" w:id="0">
    <w:p w:rsidR="002C717E" w:rsidRDefault="002C717E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7E" w:rsidRDefault="002C717E" w:rsidP="00DF19EB">
      <w:r>
        <w:separator/>
      </w:r>
    </w:p>
  </w:footnote>
  <w:footnote w:type="continuationSeparator" w:id="0">
    <w:p w:rsidR="002C717E" w:rsidRDefault="002C717E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9FF28E6"/>
    <w:multiLevelType w:val="multilevel"/>
    <w:tmpl w:val="734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5F0D02"/>
    <w:multiLevelType w:val="multilevel"/>
    <w:tmpl w:val="6134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6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7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8">
    <w:nsid w:val="7D5740BA"/>
    <w:multiLevelType w:val="multilevel"/>
    <w:tmpl w:val="9DF6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4"/>
  </w:num>
  <w:num w:numId="18">
    <w:abstractNumId w:val="18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E2"/>
    <w:rsid w:val="00014408"/>
    <w:rsid w:val="000171E8"/>
    <w:rsid w:val="00044F1C"/>
    <w:rsid w:val="00093649"/>
    <w:rsid w:val="000A78B9"/>
    <w:rsid w:val="00163C76"/>
    <w:rsid w:val="001B45B2"/>
    <w:rsid w:val="00263362"/>
    <w:rsid w:val="00281E3F"/>
    <w:rsid w:val="002C717E"/>
    <w:rsid w:val="002E2CEA"/>
    <w:rsid w:val="00333638"/>
    <w:rsid w:val="0034683E"/>
    <w:rsid w:val="003758E8"/>
    <w:rsid w:val="00396634"/>
    <w:rsid w:val="0040639B"/>
    <w:rsid w:val="0044383A"/>
    <w:rsid w:val="0046509A"/>
    <w:rsid w:val="004E4843"/>
    <w:rsid w:val="005C3C2F"/>
    <w:rsid w:val="005E5F6D"/>
    <w:rsid w:val="006344BD"/>
    <w:rsid w:val="0065632C"/>
    <w:rsid w:val="0065780C"/>
    <w:rsid w:val="00665627"/>
    <w:rsid w:val="006816BF"/>
    <w:rsid w:val="006C6422"/>
    <w:rsid w:val="0082261C"/>
    <w:rsid w:val="008232F3"/>
    <w:rsid w:val="0084589A"/>
    <w:rsid w:val="00851EC2"/>
    <w:rsid w:val="008E0E54"/>
    <w:rsid w:val="009404D2"/>
    <w:rsid w:val="00944C28"/>
    <w:rsid w:val="00955CC5"/>
    <w:rsid w:val="009B77E2"/>
    <w:rsid w:val="009C2E85"/>
    <w:rsid w:val="00A53DE6"/>
    <w:rsid w:val="00A70CF5"/>
    <w:rsid w:val="00A717BE"/>
    <w:rsid w:val="00A82C87"/>
    <w:rsid w:val="00A93238"/>
    <w:rsid w:val="00B60E14"/>
    <w:rsid w:val="00C049CE"/>
    <w:rsid w:val="00C21799"/>
    <w:rsid w:val="00C34BB3"/>
    <w:rsid w:val="00C86DB3"/>
    <w:rsid w:val="00D84241"/>
    <w:rsid w:val="00DC7E52"/>
    <w:rsid w:val="00DF19EB"/>
    <w:rsid w:val="00E035DA"/>
    <w:rsid w:val="00EB56F5"/>
    <w:rsid w:val="00EC2AD1"/>
    <w:rsid w:val="00EF3390"/>
    <w:rsid w:val="00F7514B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9B7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9B77E2"/>
    <w:rPr>
      <w:rFonts w:ascii="Tahoma" w:eastAsia="Georgia" w:hAnsi="Tahoma" w:cs="Tahoma"/>
      <w:color w:val="FFFFFF" w:themeColor="background1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9B7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9B77E2"/>
    <w:rPr>
      <w:rFonts w:ascii="Tahoma" w:eastAsia="Georgia" w:hAnsi="Tahoma" w:cs="Tahoma"/>
      <w:color w:val="FFFFFF" w:themeColor="background1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kindereducation.com/" TargetMode="External"/><Relationship Id="rId26" Type="http://schemas.openxmlformats.org/officeDocument/2006/relationships/hyperlink" Target="http://detstv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olnyshko.ee/" TargetMode="External"/><Relationship Id="rId34" Type="http://schemas.openxmlformats.org/officeDocument/2006/relationships/hyperlink" Target="http://tanja-k.chat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detsad-kitty.ru/" TargetMode="External"/><Relationship Id="rId25" Type="http://schemas.openxmlformats.org/officeDocument/2006/relationships/hyperlink" Target="http://www.fw.ru/index.html" TargetMode="External"/><Relationship Id="rId33" Type="http://schemas.openxmlformats.org/officeDocument/2006/relationships/hyperlink" Target="http://www.zaykinsai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etsadd.narod.ru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www.babylib.by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raskraska.ru/" TargetMode="External"/><Relationship Id="rId32" Type="http://schemas.openxmlformats.org/officeDocument/2006/relationships/hyperlink" Target="http://pochemu4ka.ru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vospitatel.com.ua/" TargetMode="External"/><Relationship Id="rId23" Type="http://schemas.openxmlformats.org/officeDocument/2006/relationships/hyperlink" Target="http://www.lukoshko.net/" TargetMode="External"/><Relationship Id="rId28" Type="http://schemas.openxmlformats.org/officeDocument/2006/relationships/hyperlink" Target="http://www.kindereducation.com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viki.rdf.ru/item/878/" TargetMode="External"/><Relationship Id="rId31" Type="http://schemas.openxmlformats.org/officeDocument/2006/relationships/hyperlink" Target="http://doshkolnik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deti-pogodki.ru/" TargetMode="External"/><Relationship Id="rId27" Type="http://schemas.openxmlformats.org/officeDocument/2006/relationships/hyperlink" Target="http://www.danilova.ru/" TargetMode="External"/><Relationship Id="rId30" Type="http://schemas.openxmlformats.org/officeDocument/2006/relationships/hyperlink" Target="http://edu.rin.ru/preschool/index.html" TargetMode="External"/><Relationship Id="rId35" Type="http://schemas.openxmlformats.org/officeDocument/2006/relationships/hyperlink" Target="http://www.detskiysa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2591A-D6C0-4469-B0EA-121675B5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2021-12-20T14:25:00Z</dcterms:created>
  <dcterms:modified xsi:type="dcterms:W3CDTF">2022-01-09T13:11:00Z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